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2A71" w14:textId="1CFE5EE2" w:rsidR="004D5573" w:rsidRDefault="00C508B4" w:rsidP="004D5573">
      <w:pPr>
        <w:ind w:left="1416" w:right="141" w:hanging="1274"/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AB82D" wp14:editId="53754FEE">
                <wp:simplePos x="0" y="0"/>
                <wp:positionH relativeFrom="column">
                  <wp:posOffset>5622966</wp:posOffset>
                </wp:positionH>
                <wp:positionV relativeFrom="paragraph">
                  <wp:posOffset>32660</wp:posOffset>
                </wp:positionV>
                <wp:extent cx="1036646" cy="630789"/>
                <wp:effectExtent l="0" t="0" r="11430" b="17145"/>
                <wp:wrapNone/>
                <wp:docPr id="108883876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646" cy="630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7757B" w14:textId="3AD2401E" w:rsidR="00C508B4" w:rsidRPr="00C508B4" w:rsidRDefault="00C508B4" w:rsidP="00C508B4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C508B4">
                              <w:rPr>
                                <w:caps/>
                              </w:rPr>
                              <w:t>Marca da bollo da Euro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8AB82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42.75pt;margin-top:2.55pt;width:81.65pt;height:4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" fillcolor="white [3201]" strokeweight=".5pt">
                <v:textbox>
                  <w:txbxContent>
                    <w:p w14:paraId="27F7757B" w14:textId="3AD2401E" w:rsidR="00C508B4" w:rsidRPr="00C508B4" w:rsidRDefault="00C508B4" w:rsidP="00C508B4">
                      <w:pPr>
                        <w:jc w:val="center"/>
                        <w:rPr>
                          <w:caps/>
                        </w:rPr>
                      </w:pPr>
                      <w:r w:rsidRPr="00C508B4">
                        <w:rPr>
                          <w:caps/>
                        </w:rPr>
                        <w:t>Marca da bollo da Euro 16,00</w:t>
                      </w:r>
                    </w:p>
                  </w:txbxContent>
                </v:textbox>
              </v:shape>
            </w:pict>
          </mc:Fallback>
        </mc:AlternateContent>
      </w:r>
      <w:r w:rsidR="004D5573">
        <w:rPr>
          <w:b/>
          <w:bCs/>
          <w:noProof/>
          <w:sz w:val="28"/>
        </w:rPr>
        <w:drawing>
          <wp:inline distT="0" distB="0" distL="0" distR="0" wp14:anchorId="7FE7F28B" wp14:editId="0050B0D7">
            <wp:extent cx="871220" cy="797588"/>
            <wp:effectExtent l="0" t="0" r="5080" b="2540"/>
            <wp:docPr id="637568838" name="Immagine 4" descr="Immagine che contiene schizzo, disegno, clipart, Line 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68838" name="Immagine 4" descr="Immagine che contiene schizzo, disegno, clipart, Line 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191" cy="80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30A70" w14:textId="77777777" w:rsidR="004D5573" w:rsidRDefault="004D5573" w:rsidP="004D5573">
      <w:pPr>
        <w:jc w:val="center"/>
        <w:rPr>
          <w:b/>
          <w:bCs/>
          <w:sz w:val="36"/>
        </w:rPr>
      </w:pPr>
      <w:r>
        <w:rPr>
          <w:b/>
          <w:bCs/>
          <w:sz w:val="40"/>
        </w:rPr>
        <w:t>TRIBUNALE</w:t>
      </w:r>
      <w:r>
        <w:rPr>
          <w:b/>
          <w:bCs/>
          <w:sz w:val="36"/>
        </w:rPr>
        <w:t xml:space="preserve"> </w:t>
      </w:r>
      <w:r>
        <w:rPr>
          <w:b/>
          <w:bCs/>
          <w:sz w:val="40"/>
        </w:rPr>
        <w:t>ORDINARIO</w:t>
      </w:r>
      <w:r>
        <w:rPr>
          <w:b/>
          <w:bCs/>
          <w:sz w:val="36"/>
        </w:rPr>
        <w:t xml:space="preserve"> </w:t>
      </w:r>
      <w:r>
        <w:rPr>
          <w:b/>
          <w:bCs/>
          <w:sz w:val="40"/>
        </w:rPr>
        <w:t>DI BENEVENTO</w:t>
      </w:r>
    </w:p>
    <w:p w14:paraId="1FA45F47" w14:textId="77777777" w:rsidR="004D5573" w:rsidRDefault="004D5573" w:rsidP="004D5573">
      <w:pPr>
        <w:pStyle w:val="Titolo2"/>
        <w:jc w:val="center"/>
        <w:rPr>
          <w:sz w:val="36"/>
        </w:rPr>
      </w:pPr>
      <w:r>
        <w:rPr>
          <w:sz w:val="36"/>
        </w:rPr>
        <w:t>Sezione Volontaria Giurisdizione</w:t>
      </w:r>
    </w:p>
    <w:p w14:paraId="4349FE3D" w14:textId="77777777" w:rsidR="00702337" w:rsidRPr="00702337" w:rsidRDefault="00702337" w:rsidP="00702337"/>
    <w:p w14:paraId="7BE9D2DD" w14:textId="77777777" w:rsidR="00AD7F26" w:rsidRDefault="00702337" w:rsidP="00702337">
      <w:pPr>
        <w:pStyle w:val="Corpotesto"/>
        <w:jc w:val="center"/>
        <w:rPr>
          <w:sz w:val="32"/>
          <w:szCs w:val="32"/>
        </w:rPr>
      </w:pPr>
      <w:r w:rsidRPr="00702337">
        <w:rPr>
          <w:sz w:val="32"/>
          <w:szCs w:val="32"/>
        </w:rPr>
        <w:t xml:space="preserve">ISTANZA CERTIFICATO RISULTANZE </w:t>
      </w:r>
    </w:p>
    <w:p w14:paraId="6AA424A2" w14:textId="182AF66F" w:rsidR="00420832" w:rsidRPr="00702337" w:rsidRDefault="00702337" w:rsidP="00702337">
      <w:pPr>
        <w:pStyle w:val="Corpotesto"/>
        <w:jc w:val="center"/>
        <w:rPr>
          <w:sz w:val="32"/>
          <w:szCs w:val="32"/>
        </w:rPr>
      </w:pPr>
      <w:r w:rsidRPr="00702337">
        <w:rPr>
          <w:sz w:val="32"/>
          <w:szCs w:val="32"/>
        </w:rPr>
        <w:t>REGISTRO SUCCESSIONI</w:t>
      </w:r>
      <w:r w:rsidR="00AD7F26">
        <w:rPr>
          <w:sz w:val="32"/>
          <w:szCs w:val="32"/>
        </w:rPr>
        <w:t>/RUBRICA TESTAMENTI</w:t>
      </w:r>
    </w:p>
    <w:p w14:paraId="361E3BBC" w14:textId="77777777" w:rsidR="00420832" w:rsidRDefault="00420832">
      <w:pPr>
        <w:jc w:val="center"/>
        <w:rPr>
          <w:bCs/>
          <w:sz w:val="28"/>
        </w:rPr>
      </w:pPr>
    </w:p>
    <w:p w14:paraId="1A3E15E8" w14:textId="77777777" w:rsidR="00702337" w:rsidRDefault="00702337" w:rsidP="00702337"/>
    <w:p w14:paraId="59692E1D" w14:textId="77777777" w:rsidR="00702337" w:rsidRPr="00702337" w:rsidRDefault="00702337" w:rsidP="00702337"/>
    <w:p w14:paraId="02D76184" w14:textId="3E0EB8B1" w:rsidR="00702337" w:rsidRDefault="00702337" w:rsidP="00702337">
      <w:pPr>
        <w:pStyle w:val="Titolo2"/>
        <w:tabs>
          <w:tab w:val="left" w:pos="7371"/>
          <w:tab w:val="left" w:pos="7938"/>
        </w:tabs>
        <w:spacing w:line="360" w:lineRule="auto"/>
        <w:rPr>
          <w:b w:val="0"/>
          <w:bCs/>
        </w:rPr>
      </w:pPr>
      <w:r w:rsidRPr="00702337">
        <w:rPr>
          <w:b w:val="0"/>
          <w:bCs/>
        </w:rPr>
        <w:t>IL SOTTOSCRITTO …………………………………………………………………NELLA QUALITA’ DI…………………………………, IN RIFERIMENTO A ……………………………………………………………………………………………………………</w:t>
      </w:r>
      <w:r w:rsidR="00A83AA4">
        <w:rPr>
          <w:b w:val="0"/>
          <w:bCs/>
        </w:rPr>
        <w:t>..</w:t>
      </w:r>
      <w:r w:rsidRPr="00702337">
        <w:rPr>
          <w:b w:val="0"/>
          <w:bCs/>
        </w:rPr>
        <w:t xml:space="preserve">, DECEDUTO A ……………………………………………………….……………… IL …………………………………, </w:t>
      </w:r>
      <w:r w:rsidR="00A83AA4">
        <w:rPr>
          <w:b w:val="0"/>
          <w:bCs/>
        </w:rPr>
        <w:t xml:space="preserve"> </w:t>
      </w:r>
      <w:r w:rsidRPr="00702337">
        <w:rPr>
          <w:b w:val="0"/>
          <w:bCs/>
        </w:rPr>
        <w:t xml:space="preserve">CON ULTIMO DOMICILIO IN </w:t>
      </w:r>
      <w:r>
        <w:rPr>
          <w:b w:val="0"/>
          <w:bCs/>
        </w:rPr>
        <w:t>BENEVENTO</w:t>
      </w:r>
      <w:r w:rsidRPr="00702337">
        <w:rPr>
          <w:b w:val="0"/>
          <w:bCs/>
        </w:rPr>
        <w:t xml:space="preserve"> (DOVE EX ART. 456 CC. SI È APERTA LA SUCCESSIONE), </w:t>
      </w:r>
    </w:p>
    <w:p w14:paraId="66769387" w14:textId="0CF31A70" w:rsidR="00702337" w:rsidRPr="00702337" w:rsidRDefault="00702337" w:rsidP="00702337">
      <w:pPr>
        <w:pStyle w:val="Titolo2"/>
        <w:tabs>
          <w:tab w:val="left" w:pos="7371"/>
          <w:tab w:val="left" w:pos="7938"/>
        </w:tabs>
        <w:spacing w:line="360" w:lineRule="auto"/>
        <w:jc w:val="center"/>
        <w:rPr>
          <w:sz w:val="32"/>
          <w:szCs w:val="32"/>
        </w:rPr>
      </w:pPr>
      <w:r w:rsidRPr="00702337">
        <w:rPr>
          <w:sz w:val="32"/>
          <w:szCs w:val="32"/>
        </w:rPr>
        <w:t>CHIEDE</w:t>
      </w:r>
    </w:p>
    <w:p w14:paraId="52AB5433" w14:textId="00EE8A6C" w:rsidR="00C508B4" w:rsidRDefault="00C508B4" w:rsidP="00702337">
      <w:pPr>
        <w:pStyle w:val="Titolo2"/>
        <w:tabs>
          <w:tab w:val="left" w:pos="7371"/>
          <w:tab w:val="left" w:pos="7938"/>
        </w:tabs>
        <w:spacing w:line="360" w:lineRule="auto"/>
        <w:rPr>
          <w:b w:val="0"/>
          <w:bCs/>
        </w:rPr>
      </w:pPr>
      <w:r w:rsidRPr="00C508B4">
        <w:rPr>
          <w:sz w:val="36"/>
          <w:szCs w:val="36"/>
        </w:rPr>
        <w:t>□</w:t>
      </w:r>
      <w:r w:rsidRPr="00C508B4">
        <w:t xml:space="preserve"> </w:t>
      </w:r>
      <w:r w:rsidR="00702337" w:rsidRPr="00C508B4">
        <w:t>IL RILASCIO DI CERTIFICATO, ATTESTANTE LE RISULTANZE DEL REGISTRO DELLE SUCCESSIONI</w:t>
      </w:r>
      <w:r w:rsidR="00702337" w:rsidRPr="00702337">
        <w:rPr>
          <w:b w:val="0"/>
          <w:bCs/>
        </w:rPr>
        <w:t xml:space="preserve"> (Eredità accettate con beneficio d’inventario, Inventario, Rinunzie all’eredità, Eredità giacenti, Accettazione o Rinunzia carica esecutore testamentario) </w:t>
      </w:r>
    </w:p>
    <w:p w14:paraId="50F3DF09" w14:textId="55D02F86" w:rsidR="00C508B4" w:rsidRPr="00C508B4" w:rsidRDefault="00C508B4" w:rsidP="00702337">
      <w:pPr>
        <w:pStyle w:val="Titolo2"/>
        <w:tabs>
          <w:tab w:val="left" w:pos="7371"/>
          <w:tab w:val="left" w:pos="7938"/>
        </w:tabs>
        <w:spacing w:line="360" w:lineRule="auto"/>
      </w:pPr>
      <w:r w:rsidRPr="00C508B4">
        <w:rPr>
          <w:sz w:val="36"/>
          <w:szCs w:val="36"/>
        </w:rPr>
        <w:t>□</w:t>
      </w:r>
      <w:r w:rsidRPr="00C508B4">
        <w:t xml:space="preserve"> </w:t>
      </w:r>
      <w:r w:rsidR="00702337" w:rsidRPr="00C508B4">
        <w:t xml:space="preserve">DELLA RUBRICA DEI TESTAMENTI </w:t>
      </w:r>
    </w:p>
    <w:p w14:paraId="0D80B339" w14:textId="77777777" w:rsidR="00C508B4" w:rsidRPr="00C508B4" w:rsidRDefault="00702337" w:rsidP="00C508B4">
      <w:pPr>
        <w:pStyle w:val="Titolo2"/>
        <w:tabs>
          <w:tab w:val="left" w:pos="7371"/>
          <w:tab w:val="left" w:pos="7938"/>
        </w:tabs>
        <w:rPr>
          <w:b w:val="0"/>
          <w:bCs/>
          <w:sz w:val="20"/>
        </w:rPr>
      </w:pPr>
      <w:r w:rsidRPr="00C508B4">
        <w:rPr>
          <w:b w:val="0"/>
          <w:bCs/>
          <w:sz w:val="20"/>
        </w:rPr>
        <w:t xml:space="preserve">Allegare documentazione attestante il diritto e l’interesse alla consultazione (certificato di morte, stato di famiglia, procura e mandato, titoli di credito) </w:t>
      </w:r>
    </w:p>
    <w:p w14:paraId="1EB55866" w14:textId="77777777" w:rsidR="00C508B4" w:rsidRDefault="00C508B4" w:rsidP="00702337">
      <w:pPr>
        <w:pStyle w:val="Titolo2"/>
        <w:tabs>
          <w:tab w:val="left" w:pos="7371"/>
          <w:tab w:val="left" w:pos="7938"/>
        </w:tabs>
        <w:spacing w:line="360" w:lineRule="auto"/>
        <w:rPr>
          <w:b w:val="0"/>
          <w:bCs/>
        </w:rPr>
      </w:pPr>
      <w:bookmarkStart w:id="0" w:name="_Hlk210390216"/>
    </w:p>
    <w:p w14:paraId="5B1C7206" w14:textId="262619B7" w:rsidR="00C508B4" w:rsidRDefault="00C508B4" w:rsidP="00702337">
      <w:pPr>
        <w:pStyle w:val="Titolo2"/>
        <w:tabs>
          <w:tab w:val="left" w:pos="7371"/>
          <w:tab w:val="left" w:pos="7938"/>
        </w:tabs>
        <w:spacing w:line="360" w:lineRule="auto"/>
        <w:rPr>
          <w:b w:val="0"/>
          <w:bCs/>
        </w:rPr>
      </w:pPr>
      <w:r>
        <w:rPr>
          <w:b w:val="0"/>
          <w:bCs/>
        </w:rPr>
        <w:t>Benevento</w:t>
      </w:r>
      <w:r w:rsidR="00702337" w:rsidRPr="00702337">
        <w:rPr>
          <w:b w:val="0"/>
          <w:bCs/>
        </w:rPr>
        <w:t xml:space="preserve">, li </w:t>
      </w:r>
      <w:r>
        <w:rPr>
          <w:b w:val="0"/>
          <w:bCs/>
        </w:rPr>
        <w:t>_________________</w:t>
      </w:r>
      <w:r w:rsidR="00702337" w:rsidRPr="00702337">
        <w:rPr>
          <w:b w:val="0"/>
          <w:bCs/>
        </w:rPr>
        <w:t xml:space="preserve"> </w:t>
      </w:r>
      <w:r>
        <w:rPr>
          <w:b w:val="0"/>
          <w:bCs/>
        </w:rPr>
        <w:tab/>
      </w:r>
      <w:r w:rsidR="00702337" w:rsidRPr="00702337">
        <w:rPr>
          <w:b w:val="0"/>
          <w:bCs/>
        </w:rPr>
        <w:t xml:space="preserve">Firma </w:t>
      </w:r>
    </w:p>
    <w:p w14:paraId="081DF302" w14:textId="3CB44864" w:rsidR="00C508B4" w:rsidRPr="00C508B4" w:rsidRDefault="00C508B4" w:rsidP="00C508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  <w:bookmarkEnd w:id="0"/>
    </w:p>
    <w:p w14:paraId="10E9550B" w14:textId="77777777" w:rsidR="00C508B4" w:rsidRDefault="00C508B4" w:rsidP="00702337">
      <w:pPr>
        <w:pStyle w:val="Titolo2"/>
        <w:tabs>
          <w:tab w:val="left" w:pos="7371"/>
          <w:tab w:val="left" w:pos="7938"/>
        </w:tabs>
        <w:spacing w:line="360" w:lineRule="auto"/>
        <w:rPr>
          <w:b w:val="0"/>
          <w:bCs/>
        </w:rPr>
      </w:pPr>
    </w:p>
    <w:p w14:paraId="722FE1D1" w14:textId="77777777" w:rsidR="00AD7F26" w:rsidRDefault="00702337" w:rsidP="00AD7F26">
      <w:pPr>
        <w:pStyle w:val="Titolo2"/>
        <w:keepNext w:val="0"/>
        <w:widowControl w:val="0"/>
        <w:tabs>
          <w:tab w:val="left" w:pos="7371"/>
          <w:tab w:val="left" w:pos="7938"/>
        </w:tabs>
        <w:spacing w:line="360" w:lineRule="auto"/>
        <w:rPr>
          <w:b w:val="0"/>
          <w:bCs/>
        </w:rPr>
      </w:pPr>
      <w:r w:rsidRPr="00702337">
        <w:rPr>
          <w:b w:val="0"/>
          <w:bCs/>
        </w:rPr>
        <w:t xml:space="preserve">RITIRATO: </w:t>
      </w:r>
    </w:p>
    <w:p w14:paraId="2D0A13EE" w14:textId="2102597D" w:rsidR="00C508B4" w:rsidRDefault="00C508B4" w:rsidP="00AD7F26">
      <w:pPr>
        <w:pStyle w:val="Titolo2"/>
        <w:keepNext w:val="0"/>
        <w:widowControl w:val="0"/>
        <w:tabs>
          <w:tab w:val="left" w:pos="7371"/>
          <w:tab w:val="left" w:pos="7938"/>
        </w:tabs>
        <w:spacing w:line="360" w:lineRule="auto"/>
        <w:rPr>
          <w:b w:val="0"/>
          <w:bCs/>
        </w:rPr>
      </w:pPr>
      <w:r>
        <w:rPr>
          <w:b w:val="0"/>
          <w:bCs/>
        </w:rPr>
        <w:t>Benevento</w:t>
      </w:r>
      <w:r w:rsidRPr="00702337">
        <w:rPr>
          <w:b w:val="0"/>
          <w:bCs/>
        </w:rPr>
        <w:t xml:space="preserve">, li </w:t>
      </w:r>
      <w:r>
        <w:rPr>
          <w:b w:val="0"/>
          <w:bCs/>
        </w:rPr>
        <w:t>_________________</w:t>
      </w:r>
      <w:r w:rsidRPr="00702337">
        <w:rPr>
          <w:b w:val="0"/>
          <w:bCs/>
        </w:rPr>
        <w:t xml:space="preserve"> </w:t>
      </w:r>
      <w:r>
        <w:rPr>
          <w:b w:val="0"/>
          <w:bCs/>
        </w:rPr>
        <w:tab/>
      </w:r>
      <w:r w:rsidRPr="00702337">
        <w:rPr>
          <w:b w:val="0"/>
          <w:bCs/>
        </w:rPr>
        <w:t xml:space="preserve">Firma </w:t>
      </w:r>
    </w:p>
    <w:p w14:paraId="696F0FD1" w14:textId="536C6C9D" w:rsidR="00C508B4" w:rsidRPr="00C508B4" w:rsidRDefault="00C508B4" w:rsidP="00C508B4">
      <w:pPr>
        <w:pStyle w:val="Titolo2"/>
        <w:tabs>
          <w:tab w:val="left" w:pos="7371"/>
          <w:tab w:val="left" w:pos="7938"/>
        </w:tabs>
        <w:spacing w:line="360" w:lineRule="auto"/>
        <w:rPr>
          <w:b w:val="0"/>
          <w:bCs/>
        </w:rPr>
      </w:pPr>
      <w:r w:rsidRPr="00C508B4">
        <w:rPr>
          <w:b w:val="0"/>
          <w:bCs/>
        </w:rPr>
        <w:t xml:space="preserve">                                                                                             </w:t>
      </w:r>
      <w:r>
        <w:rPr>
          <w:b w:val="0"/>
          <w:bCs/>
        </w:rPr>
        <w:t xml:space="preserve">  </w:t>
      </w:r>
      <w:r w:rsidRPr="00C508B4">
        <w:rPr>
          <w:b w:val="0"/>
          <w:bCs/>
        </w:rPr>
        <w:t>______________________</w:t>
      </w:r>
      <w:r>
        <w:rPr>
          <w:b w:val="0"/>
          <w:bCs/>
        </w:rPr>
        <w:t>______________</w:t>
      </w:r>
    </w:p>
    <w:p w14:paraId="39122466" w14:textId="77777777" w:rsidR="00C508B4" w:rsidRDefault="00C508B4" w:rsidP="00C508B4">
      <w:pPr>
        <w:pStyle w:val="Titolo2"/>
        <w:tabs>
          <w:tab w:val="left" w:pos="7371"/>
          <w:tab w:val="left" w:pos="7938"/>
        </w:tabs>
        <w:spacing w:line="360" w:lineRule="auto"/>
        <w:rPr>
          <w:b w:val="0"/>
          <w:bCs/>
        </w:rPr>
      </w:pPr>
    </w:p>
    <w:p w14:paraId="01A0FF97" w14:textId="625C7553" w:rsidR="00C508B4" w:rsidRDefault="00AD7F26" w:rsidP="00AD7F26">
      <w:pPr>
        <w:pStyle w:val="Titolo2"/>
        <w:keepNext w:val="0"/>
        <w:widowControl w:val="0"/>
        <w:tabs>
          <w:tab w:val="left" w:pos="7371"/>
          <w:tab w:val="left" w:pos="7938"/>
        </w:tabs>
        <w:spacing w:line="360" w:lineRule="auto"/>
        <w:rPr>
          <w:b w:val="0"/>
          <w:bCs/>
        </w:rPr>
      </w:pPr>
      <w:r>
        <w:rPr>
          <w:b w:val="0"/>
          <w:bCs/>
        </w:rPr>
        <w:br/>
      </w:r>
      <w:r w:rsidR="00702337" w:rsidRPr="00702337">
        <w:rPr>
          <w:b w:val="0"/>
          <w:bCs/>
        </w:rPr>
        <w:t xml:space="preserve">Nel caso in cui il certificato è richiesto dall’A.G. inserire il n° di R.G. ed urgenza per avere priorità. </w:t>
      </w:r>
    </w:p>
    <w:p w14:paraId="4618A885" w14:textId="77777777" w:rsidR="00C508B4" w:rsidRDefault="00C508B4" w:rsidP="00C508B4">
      <w:pPr>
        <w:pStyle w:val="Titolo2"/>
        <w:tabs>
          <w:tab w:val="left" w:pos="7371"/>
          <w:tab w:val="left" w:pos="7938"/>
        </w:tabs>
        <w:spacing w:line="360" w:lineRule="auto"/>
        <w:rPr>
          <w:b w:val="0"/>
          <w:bCs/>
        </w:rPr>
      </w:pPr>
    </w:p>
    <w:p w14:paraId="0F2C4D4F" w14:textId="77777777" w:rsidR="00C508B4" w:rsidRDefault="00C508B4" w:rsidP="00C508B4">
      <w:pPr>
        <w:pStyle w:val="Titolo2"/>
        <w:tabs>
          <w:tab w:val="left" w:pos="7371"/>
          <w:tab w:val="left" w:pos="7938"/>
        </w:tabs>
        <w:spacing w:line="360" w:lineRule="auto"/>
        <w:rPr>
          <w:b w:val="0"/>
          <w:bCs/>
        </w:rPr>
      </w:pPr>
    </w:p>
    <w:p w14:paraId="2A26EF9E" w14:textId="6C42F86B" w:rsidR="00702337" w:rsidRPr="00C508B4" w:rsidRDefault="00702337" w:rsidP="00C508B4">
      <w:pPr>
        <w:pStyle w:val="Titolo2"/>
        <w:tabs>
          <w:tab w:val="left" w:pos="7371"/>
          <w:tab w:val="left" w:pos="7938"/>
        </w:tabs>
        <w:spacing w:line="360" w:lineRule="auto"/>
        <w:rPr>
          <w:sz w:val="20"/>
        </w:rPr>
      </w:pPr>
      <w:r w:rsidRPr="00C508B4">
        <w:rPr>
          <w:sz w:val="20"/>
        </w:rPr>
        <w:t xml:space="preserve">N.B. IL PAGAMENTO DELL’IMPOSTA DI BOLLO (DUE MARCHE CARTACEE DA 16,00 €) E DEI DIRITTI DI CERTIFICATO (3,92 € CON PAGAMENTO TELEMATICO TRAMITE PAGOPA-CAUSALE DIRITTI DI COPIA/CERTIFICATO) </w:t>
      </w:r>
      <w:r w:rsidR="00C508B4">
        <w:rPr>
          <w:sz w:val="20"/>
        </w:rPr>
        <w:t>VA ALLEGATO</w:t>
      </w:r>
      <w:r w:rsidRPr="00C508B4">
        <w:rPr>
          <w:sz w:val="20"/>
        </w:rPr>
        <w:t xml:space="preserve"> AL</w:t>
      </w:r>
      <w:r w:rsidR="00C508B4">
        <w:rPr>
          <w:sz w:val="20"/>
        </w:rPr>
        <w:t>LA</w:t>
      </w:r>
      <w:r w:rsidRPr="00C508B4">
        <w:rPr>
          <w:sz w:val="20"/>
        </w:rPr>
        <w:t xml:space="preserve"> </w:t>
      </w:r>
      <w:r w:rsidR="00C508B4">
        <w:rPr>
          <w:sz w:val="20"/>
        </w:rPr>
        <w:t>PRESENTE ISTANZA AL MOMENTO DEL DEPOSITO.</w:t>
      </w:r>
    </w:p>
    <w:sectPr w:rsidR="00702337" w:rsidRPr="00C508B4" w:rsidSect="00C62995">
      <w:pgSz w:w="11906" w:h="16838"/>
      <w:pgMar w:top="426" w:right="1134" w:bottom="51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60DA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744BF8"/>
    <w:multiLevelType w:val="hybridMultilevel"/>
    <w:tmpl w:val="44FE56B0"/>
    <w:lvl w:ilvl="0" w:tplc="1B34DB98">
      <w:numFmt w:val="bullet"/>
      <w:lvlText w:val=""/>
      <w:lvlJc w:val="left"/>
      <w:pPr>
        <w:ind w:left="792" w:hanging="360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F69A1110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2" w:tplc="FD789592">
      <w:numFmt w:val="bullet"/>
      <w:lvlText w:val="•"/>
      <w:lvlJc w:val="left"/>
      <w:pPr>
        <w:ind w:left="2728" w:hanging="360"/>
      </w:pPr>
      <w:rPr>
        <w:rFonts w:hint="default"/>
        <w:lang w:val="it-IT" w:eastAsia="it-IT" w:bidi="it-IT"/>
      </w:rPr>
    </w:lvl>
    <w:lvl w:ilvl="3" w:tplc="B134C5B8">
      <w:numFmt w:val="bullet"/>
      <w:lvlText w:val="•"/>
      <w:lvlJc w:val="left"/>
      <w:pPr>
        <w:ind w:left="3692" w:hanging="360"/>
      </w:pPr>
      <w:rPr>
        <w:rFonts w:hint="default"/>
        <w:lang w:val="it-IT" w:eastAsia="it-IT" w:bidi="it-IT"/>
      </w:rPr>
    </w:lvl>
    <w:lvl w:ilvl="4" w:tplc="9EB03A6C">
      <w:numFmt w:val="bullet"/>
      <w:lvlText w:val="•"/>
      <w:lvlJc w:val="left"/>
      <w:pPr>
        <w:ind w:left="4656" w:hanging="360"/>
      </w:pPr>
      <w:rPr>
        <w:rFonts w:hint="default"/>
        <w:lang w:val="it-IT" w:eastAsia="it-IT" w:bidi="it-IT"/>
      </w:rPr>
    </w:lvl>
    <w:lvl w:ilvl="5" w:tplc="BE6CD04C">
      <w:numFmt w:val="bullet"/>
      <w:lvlText w:val="•"/>
      <w:lvlJc w:val="left"/>
      <w:pPr>
        <w:ind w:left="5620" w:hanging="360"/>
      </w:pPr>
      <w:rPr>
        <w:rFonts w:hint="default"/>
        <w:lang w:val="it-IT" w:eastAsia="it-IT" w:bidi="it-IT"/>
      </w:rPr>
    </w:lvl>
    <w:lvl w:ilvl="6" w:tplc="7736D220">
      <w:numFmt w:val="bullet"/>
      <w:lvlText w:val="•"/>
      <w:lvlJc w:val="left"/>
      <w:pPr>
        <w:ind w:left="6584" w:hanging="360"/>
      </w:pPr>
      <w:rPr>
        <w:rFonts w:hint="default"/>
        <w:lang w:val="it-IT" w:eastAsia="it-IT" w:bidi="it-IT"/>
      </w:rPr>
    </w:lvl>
    <w:lvl w:ilvl="7" w:tplc="B25E2E04">
      <w:numFmt w:val="bullet"/>
      <w:lvlText w:val="•"/>
      <w:lvlJc w:val="left"/>
      <w:pPr>
        <w:ind w:left="7548" w:hanging="360"/>
      </w:pPr>
      <w:rPr>
        <w:rFonts w:hint="default"/>
        <w:lang w:val="it-IT" w:eastAsia="it-IT" w:bidi="it-IT"/>
      </w:rPr>
    </w:lvl>
    <w:lvl w:ilvl="8" w:tplc="97587578">
      <w:numFmt w:val="bullet"/>
      <w:lvlText w:val="•"/>
      <w:lvlJc w:val="left"/>
      <w:pPr>
        <w:ind w:left="8512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62B04FCB"/>
    <w:multiLevelType w:val="singleLevel"/>
    <w:tmpl w:val="CC9AE0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33978661">
    <w:abstractNumId w:val="2"/>
  </w:num>
  <w:num w:numId="2" w16cid:durableId="1472091414">
    <w:abstractNumId w:val="0"/>
  </w:num>
  <w:num w:numId="3" w16cid:durableId="1750231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C9"/>
    <w:rsid w:val="000525C9"/>
    <w:rsid w:val="00080127"/>
    <w:rsid w:val="000E17C4"/>
    <w:rsid w:val="00135D54"/>
    <w:rsid w:val="001643D6"/>
    <w:rsid w:val="00196E6B"/>
    <w:rsid w:val="001D5613"/>
    <w:rsid w:val="00246CEF"/>
    <w:rsid w:val="002738A9"/>
    <w:rsid w:val="003B33B0"/>
    <w:rsid w:val="003E6AA4"/>
    <w:rsid w:val="00406FF6"/>
    <w:rsid w:val="00420832"/>
    <w:rsid w:val="00445463"/>
    <w:rsid w:val="004711F6"/>
    <w:rsid w:val="004C5654"/>
    <w:rsid w:val="004D5573"/>
    <w:rsid w:val="00554122"/>
    <w:rsid w:val="0058504A"/>
    <w:rsid w:val="005D54EB"/>
    <w:rsid w:val="00674785"/>
    <w:rsid w:val="00685168"/>
    <w:rsid w:val="00702337"/>
    <w:rsid w:val="00723DB7"/>
    <w:rsid w:val="00734C8F"/>
    <w:rsid w:val="0074243A"/>
    <w:rsid w:val="00752FF0"/>
    <w:rsid w:val="00801F80"/>
    <w:rsid w:val="00821609"/>
    <w:rsid w:val="008550D3"/>
    <w:rsid w:val="008A5D3F"/>
    <w:rsid w:val="008C2CFA"/>
    <w:rsid w:val="00947AD2"/>
    <w:rsid w:val="00A04E88"/>
    <w:rsid w:val="00A5743D"/>
    <w:rsid w:val="00A759EB"/>
    <w:rsid w:val="00A83AA4"/>
    <w:rsid w:val="00AD7F26"/>
    <w:rsid w:val="00B52784"/>
    <w:rsid w:val="00B80550"/>
    <w:rsid w:val="00BA1DC9"/>
    <w:rsid w:val="00C508B4"/>
    <w:rsid w:val="00C5375F"/>
    <w:rsid w:val="00C62995"/>
    <w:rsid w:val="00C91AE1"/>
    <w:rsid w:val="00CC254C"/>
    <w:rsid w:val="00D45959"/>
    <w:rsid w:val="00DB434A"/>
    <w:rsid w:val="00DF0FE4"/>
    <w:rsid w:val="00E155E6"/>
    <w:rsid w:val="00E31013"/>
    <w:rsid w:val="00F6703E"/>
    <w:rsid w:val="00FA5560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A8D66"/>
  <w15:docId w15:val="{585E4F46-6453-4633-AC43-CAB28C96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84"/>
      </w:tabs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bCs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284"/>
      </w:tabs>
      <w:jc w:val="both"/>
    </w:pPr>
    <w:rPr>
      <w:b/>
      <w:sz w:val="24"/>
    </w:rPr>
  </w:style>
  <w:style w:type="paragraph" w:styleId="Corpodeltesto2">
    <w:name w:val="Body Text 2"/>
    <w:basedOn w:val="Normale"/>
    <w:pPr>
      <w:tabs>
        <w:tab w:val="left" w:pos="284"/>
      </w:tabs>
      <w:spacing w:line="360" w:lineRule="auto"/>
      <w:jc w:val="both"/>
    </w:pPr>
    <w:rPr>
      <w:sz w:val="30"/>
    </w:rPr>
  </w:style>
  <w:style w:type="paragraph" w:styleId="Sottotitolo">
    <w:name w:val="Subtitle"/>
    <w:basedOn w:val="Normale"/>
    <w:qFormat/>
    <w:pPr>
      <w:jc w:val="center"/>
    </w:pPr>
    <w:rPr>
      <w:b/>
      <w:sz w:val="28"/>
    </w:rPr>
  </w:style>
  <w:style w:type="paragraph" w:styleId="Corpodeltesto3">
    <w:name w:val="Body Text 3"/>
    <w:basedOn w:val="Normale"/>
    <w:pPr>
      <w:tabs>
        <w:tab w:val="left" w:pos="284"/>
      </w:tabs>
      <w:spacing w:line="360" w:lineRule="auto"/>
      <w:jc w:val="both"/>
    </w:pPr>
    <w:rPr>
      <w:bCs/>
      <w:sz w:val="24"/>
    </w:rPr>
  </w:style>
  <w:style w:type="paragraph" w:styleId="Testofumetto">
    <w:name w:val="Balloon Text"/>
    <w:basedOn w:val="Normale"/>
    <w:semiHidden/>
    <w:rsid w:val="00FE4BAB"/>
    <w:rPr>
      <w:rFonts w:ascii="Tahoma" w:hAnsi="Tahoma" w:cs="Tahoma"/>
      <w:sz w:val="16"/>
      <w:szCs w:val="16"/>
    </w:rPr>
  </w:style>
  <w:style w:type="paragraph" w:customStyle="1" w:styleId="Elencoacolori-Colore11">
    <w:name w:val="Elenco a colori - Colore 11"/>
    <w:basedOn w:val="Normale"/>
    <w:uiPriority w:val="1"/>
    <w:qFormat/>
    <w:rsid w:val="00A5743D"/>
    <w:pPr>
      <w:widowControl w:val="0"/>
      <w:autoSpaceDE w:val="0"/>
      <w:autoSpaceDN w:val="0"/>
      <w:ind w:left="720"/>
      <w:contextualSpacing/>
    </w:pPr>
    <w:rPr>
      <w:sz w:val="22"/>
      <w:szCs w:val="22"/>
      <w:lang w:bidi="it-IT"/>
    </w:rPr>
  </w:style>
  <w:style w:type="character" w:customStyle="1" w:styleId="Titolo2Carattere">
    <w:name w:val="Titolo 2 Carattere"/>
    <w:basedOn w:val="Carpredefinitoparagrafo"/>
    <w:link w:val="Titolo2"/>
    <w:rsid w:val="00C508B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IntestazioneUfficioGiudiceTutela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117AC-8B56-4442-A2AF-55AACAC3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IntestazioneUfficioGiudiceTutelare</Template>
  <TotalTime>19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Tribunale di Roma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PCIV508</dc:creator>
  <cp:keywords/>
  <cp:lastModifiedBy>Eleonora Reale</cp:lastModifiedBy>
  <cp:revision>9</cp:revision>
  <cp:lastPrinted>2018-06-06T17:41:00Z</cp:lastPrinted>
  <dcterms:created xsi:type="dcterms:W3CDTF">2025-10-03T10:14:00Z</dcterms:created>
  <dcterms:modified xsi:type="dcterms:W3CDTF">2025-10-06T08:33:00Z</dcterms:modified>
</cp:coreProperties>
</file>